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6C1C8E24" w:rsidR="00195ECE" w:rsidRPr="007714B9" w:rsidRDefault="00342877" w:rsidP="00195ECE">
      <w:pPr>
        <w:spacing w:after="0"/>
        <w:rPr>
          <w:rFonts w:asciiTheme="majorHAnsi" w:eastAsiaTheme="majorEastAsia" w:hAnsiTheme="majorHAnsi" w:cstheme="majorBidi"/>
          <w:b/>
          <w:bCs/>
          <w:spacing w:val="-10"/>
          <w:kern w:val="28"/>
          <w:sz w:val="56"/>
          <w:szCs w:val="56"/>
        </w:rPr>
      </w:pPr>
      <w:r w:rsidRPr="00342877">
        <w:rPr>
          <w:rFonts w:asciiTheme="majorHAnsi" w:eastAsiaTheme="majorEastAsia" w:hAnsiTheme="majorHAnsi" w:cstheme="majorBidi"/>
          <w:b/>
          <w:bCs/>
          <w:spacing w:val="-10"/>
          <w:kern w:val="28"/>
          <w:sz w:val="56"/>
          <w:szCs w:val="56"/>
        </w:rPr>
        <w:t>Abandoned Chapters</w:t>
      </w:r>
    </w:p>
    <w:p w14:paraId="7BCE97D9" w14:textId="27E95AFE" w:rsidR="00195ECE" w:rsidRPr="00C0513D" w:rsidRDefault="00342877" w:rsidP="00195ECE">
      <w:pPr>
        <w:rPr>
          <w:sz w:val="28"/>
          <w:szCs w:val="28"/>
          <w:shd w:val="clear" w:color="auto" w:fill="FFFFFF"/>
        </w:rPr>
      </w:pPr>
      <w:proofErr w:type="spellStart"/>
      <w:r w:rsidRPr="00342877">
        <w:rPr>
          <w:sz w:val="28"/>
          <w:szCs w:val="28"/>
          <w:shd w:val="clear" w:color="auto" w:fill="FFFFFF"/>
        </w:rPr>
        <w:t>Soibam</w:t>
      </w:r>
      <w:proofErr w:type="spellEnd"/>
      <w:r w:rsidRPr="00342877">
        <w:rPr>
          <w:sz w:val="28"/>
          <w:szCs w:val="28"/>
          <w:shd w:val="clear" w:color="auto" w:fill="FFFFFF"/>
        </w:rPr>
        <w:t xml:space="preserve"> Haripriya</w:t>
      </w:r>
    </w:p>
    <w:p w14:paraId="0816318E" w14:textId="718FAC64" w:rsidR="00342877" w:rsidRPr="00342877" w:rsidRDefault="00342877" w:rsidP="00342877">
      <w:pPr>
        <w:rPr>
          <w:sz w:val="24"/>
          <w:szCs w:val="24"/>
        </w:rPr>
      </w:pPr>
      <w:proofErr w:type="spellStart"/>
      <w:r w:rsidRPr="00342877">
        <w:rPr>
          <w:sz w:val="24"/>
          <w:szCs w:val="24"/>
        </w:rPr>
        <w:t>Soibam</w:t>
      </w:r>
      <w:proofErr w:type="spellEnd"/>
      <w:r w:rsidRPr="00342877">
        <w:rPr>
          <w:sz w:val="24"/>
          <w:szCs w:val="24"/>
        </w:rPr>
        <w:t xml:space="preserve"> is a doctoral candidate at the Department of Sociology, Delhi School of Economics, University of Delhi. She is also a poet. Her poems have been included in an anthology called "Tattooed with Taboos" published by </w:t>
      </w:r>
      <w:proofErr w:type="spellStart"/>
      <w:r w:rsidRPr="00342877">
        <w:rPr>
          <w:sz w:val="24"/>
          <w:szCs w:val="24"/>
        </w:rPr>
        <w:t>Loktakleima</w:t>
      </w:r>
      <w:proofErr w:type="spellEnd"/>
      <w:r w:rsidRPr="00342877">
        <w:rPr>
          <w:sz w:val="24"/>
          <w:szCs w:val="24"/>
        </w:rPr>
        <w:t xml:space="preserve"> Publications (2011), Imphal, Manipur.</w:t>
      </w:r>
    </w:p>
    <w:p w14:paraId="4D81F121" w14:textId="2FD56B7F" w:rsidR="00342877" w:rsidRPr="00342877" w:rsidRDefault="00342877" w:rsidP="00342877">
      <w:pPr>
        <w:rPr>
          <w:sz w:val="24"/>
          <w:szCs w:val="24"/>
        </w:rPr>
      </w:pPr>
      <w:r w:rsidRPr="00342877">
        <w:rPr>
          <w:sz w:val="24"/>
          <w:szCs w:val="24"/>
        </w:rPr>
        <w:t>As a scholar of Sociology, she is currently engaged in documenting and analysing changing meaning of "sites" in the context of military operations. She is in the final phase of writing up her doctoral thesis.</w:t>
      </w:r>
    </w:p>
    <w:p w14:paraId="0D0C5B4E" w14:textId="77777777" w:rsidR="00342877" w:rsidRPr="00342877" w:rsidRDefault="00342877" w:rsidP="00342877">
      <w:pPr>
        <w:rPr>
          <w:sz w:val="24"/>
          <w:szCs w:val="24"/>
        </w:rPr>
      </w:pPr>
      <w:r w:rsidRPr="00342877">
        <w:rPr>
          <w:sz w:val="24"/>
          <w:szCs w:val="24"/>
        </w:rPr>
        <w:t>The poem was written in the context of revisiting 'fieldnotes' and half written chapters, after a conversation with a fellow researcher who was going through the same phase. It was written, she recalled, ' after one of the umpteen tea breaks in the tea stall right in front of the library where we work from'.</w:t>
      </w:r>
    </w:p>
    <w:p w14:paraId="2E176A6C" w14:textId="77777777" w:rsidR="00342877" w:rsidRPr="00342877" w:rsidRDefault="00342877" w:rsidP="00342877">
      <w:pPr>
        <w:rPr>
          <w:sz w:val="24"/>
          <w:szCs w:val="24"/>
        </w:rPr>
      </w:pPr>
    </w:p>
    <w:p w14:paraId="535A75B8" w14:textId="77777777" w:rsidR="00342877" w:rsidRPr="00342877" w:rsidRDefault="00342877" w:rsidP="00342877">
      <w:pPr>
        <w:rPr>
          <w:b/>
          <w:bCs/>
          <w:sz w:val="24"/>
          <w:szCs w:val="24"/>
        </w:rPr>
      </w:pPr>
      <w:r w:rsidRPr="00342877">
        <w:rPr>
          <w:b/>
          <w:bCs/>
          <w:sz w:val="24"/>
          <w:szCs w:val="24"/>
        </w:rPr>
        <w:t>Abandoned Chapters</w:t>
      </w:r>
    </w:p>
    <w:p w14:paraId="5062EE6E" w14:textId="77777777" w:rsidR="00342877" w:rsidRPr="00342877" w:rsidRDefault="00342877" w:rsidP="00342877">
      <w:pPr>
        <w:rPr>
          <w:sz w:val="24"/>
          <w:szCs w:val="24"/>
        </w:rPr>
      </w:pPr>
      <w:r w:rsidRPr="00342877">
        <w:rPr>
          <w:i/>
          <w:iCs/>
          <w:sz w:val="24"/>
          <w:szCs w:val="24"/>
        </w:rPr>
        <w:t xml:space="preserve">I visited the abandoned </w:t>
      </w:r>
      <w:proofErr w:type="gramStart"/>
      <w:r w:rsidRPr="00342877">
        <w:rPr>
          <w:i/>
          <w:iCs/>
          <w:sz w:val="24"/>
          <w:szCs w:val="24"/>
        </w:rPr>
        <w:t>chapters;</w:t>
      </w:r>
      <w:proofErr w:type="gramEnd"/>
    </w:p>
    <w:p w14:paraId="7E61E2F3" w14:textId="77777777" w:rsidR="00342877" w:rsidRPr="00342877" w:rsidRDefault="00342877" w:rsidP="00342877">
      <w:pPr>
        <w:rPr>
          <w:sz w:val="24"/>
          <w:szCs w:val="24"/>
        </w:rPr>
      </w:pPr>
      <w:r w:rsidRPr="00342877">
        <w:rPr>
          <w:i/>
          <w:iCs/>
          <w:sz w:val="24"/>
          <w:szCs w:val="24"/>
        </w:rPr>
        <w:t>they had grown sullen and strange.</w:t>
      </w:r>
    </w:p>
    <w:p w14:paraId="0C4C8130" w14:textId="77777777" w:rsidR="00342877" w:rsidRPr="00342877" w:rsidRDefault="00342877" w:rsidP="00342877">
      <w:pPr>
        <w:rPr>
          <w:sz w:val="24"/>
          <w:szCs w:val="24"/>
        </w:rPr>
      </w:pPr>
      <w:r w:rsidRPr="00342877">
        <w:rPr>
          <w:i/>
          <w:iCs/>
          <w:sz w:val="24"/>
          <w:szCs w:val="24"/>
        </w:rPr>
        <w:t>The scribbled notes</w:t>
      </w:r>
    </w:p>
    <w:p w14:paraId="6E04BA1E" w14:textId="77777777" w:rsidR="00342877" w:rsidRPr="00342877" w:rsidRDefault="00342877" w:rsidP="00342877">
      <w:pPr>
        <w:rPr>
          <w:sz w:val="24"/>
          <w:szCs w:val="24"/>
        </w:rPr>
      </w:pPr>
      <w:r w:rsidRPr="00342877">
        <w:rPr>
          <w:i/>
          <w:iCs/>
          <w:sz w:val="24"/>
          <w:szCs w:val="24"/>
        </w:rPr>
        <w:t>as if a morose,</w:t>
      </w:r>
    </w:p>
    <w:p w14:paraId="46650D21" w14:textId="77777777" w:rsidR="00342877" w:rsidRPr="00342877" w:rsidRDefault="00342877" w:rsidP="00342877">
      <w:pPr>
        <w:rPr>
          <w:sz w:val="24"/>
          <w:szCs w:val="24"/>
        </w:rPr>
      </w:pPr>
      <w:r w:rsidRPr="00342877">
        <w:rPr>
          <w:i/>
          <w:iCs/>
          <w:sz w:val="24"/>
          <w:szCs w:val="24"/>
        </w:rPr>
        <w:t>neglected lover</w:t>
      </w:r>
    </w:p>
    <w:p w14:paraId="2DB58B1F" w14:textId="77777777" w:rsidR="00342877" w:rsidRPr="00342877" w:rsidRDefault="00342877" w:rsidP="00342877">
      <w:pPr>
        <w:rPr>
          <w:sz w:val="24"/>
          <w:szCs w:val="24"/>
        </w:rPr>
      </w:pPr>
      <w:r w:rsidRPr="00342877">
        <w:rPr>
          <w:i/>
          <w:iCs/>
          <w:sz w:val="24"/>
          <w:szCs w:val="24"/>
        </w:rPr>
        <w:t xml:space="preserve">wait for </w:t>
      </w:r>
      <w:proofErr w:type="gramStart"/>
      <w:r w:rsidRPr="00342877">
        <w:rPr>
          <w:i/>
          <w:iCs/>
          <w:sz w:val="24"/>
          <w:szCs w:val="24"/>
        </w:rPr>
        <w:t>me</w:t>
      </w:r>
      <w:proofErr w:type="gramEnd"/>
    </w:p>
    <w:p w14:paraId="28A6FFD3" w14:textId="77777777" w:rsidR="00342877" w:rsidRPr="00342877" w:rsidRDefault="00342877" w:rsidP="00342877">
      <w:pPr>
        <w:rPr>
          <w:sz w:val="24"/>
          <w:szCs w:val="24"/>
        </w:rPr>
      </w:pPr>
      <w:r w:rsidRPr="00342877">
        <w:rPr>
          <w:i/>
          <w:iCs/>
          <w:sz w:val="24"/>
          <w:szCs w:val="24"/>
        </w:rPr>
        <w:t>to decipher their bitterness.</w:t>
      </w:r>
    </w:p>
    <w:p w14:paraId="29B11A25" w14:textId="77777777" w:rsidR="00342877" w:rsidRPr="00342877" w:rsidRDefault="00342877" w:rsidP="00342877">
      <w:pPr>
        <w:rPr>
          <w:sz w:val="24"/>
          <w:szCs w:val="24"/>
        </w:rPr>
      </w:pPr>
      <w:r w:rsidRPr="00342877">
        <w:rPr>
          <w:i/>
          <w:iCs/>
          <w:sz w:val="24"/>
          <w:szCs w:val="24"/>
        </w:rPr>
        <w:t xml:space="preserve">I coax the </w:t>
      </w:r>
      <w:proofErr w:type="gramStart"/>
      <w:r w:rsidRPr="00342877">
        <w:rPr>
          <w:i/>
          <w:iCs/>
          <w:sz w:val="24"/>
          <w:szCs w:val="24"/>
        </w:rPr>
        <w:t>words</w:t>
      </w:r>
      <w:proofErr w:type="gramEnd"/>
    </w:p>
    <w:p w14:paraId="0A44C4C7" w14:textId="77777777" w:rsidR="00342877" w:rsidRPr="00342877" w:rsidRDefault="00342877" w:rsidP="00342877">
      <w:pPr>
        <w:rPr>
          <w:sz w:val="24"/>
          <w:szCs w:val="24"/>
        </w:rPr>
      </w:pPr>
      <w:r w:rsidRPr="00342877">
        <w:rPr>
          <w:i/>
          <w:iCs/>
          <w:sz w:val="24"/>
          <w:szCs w:val="24"/>
        </w:rPr>
        <w:t>to enlarge their meanings.</w:t>
      </w:r>
    </w:p>
    <w:p w14:paraId="0B3DB6C6" w14:textId="77777777" w:rsidR="00342877" w:rsidRPr="00342877" w:rsidRDefault="00342877" w:rsidP="00342877">
      <w:pPr>
        <w:rPr>
          <w:sz w:val="24"/>
          <w:szCs w:val="24"/>
        </w:rPr>
      </w:pPr>
      <w:r w:rsidRPr="00342877">
        <w:rPr>
          <w:i/>
          <w:iCs/>
          <w:sz w:val="24"/>
          <w:szCs w:val="24"/>
        </w:rPr>
        <w:t>I cajole the mundane</w:t>
      </w:r>
    </w:p>
    <w:p w14:paraId="59999169" w14:textId="77777777" w:rsidR="00342877" w:rsidRPr="00342877" w:rsidRDefault="00342877" w:rsidP="00342877">
      <w:pPr>
        <w:rPr>
          <w:sz w:val="24"/>
          <w:szCs w:val="24"/>
        </w:rPr>
      </w:pPr>
      <w:r w:rsidRPr="00342877">
        <w:rPr>
          <w:i/>
          <w:iCs/>
          <w:sz w:val="24"/>
          <w:szCs w:val="24"/>
        </w:rPr>
        <w:t>for a missing clue.</w:t>
      </w:r>
    </w:p>
    <w:p w14:paraId="736C4DEC" w14:textId="77777777" w:rsidR="00342877" w:rsidRPr="00342877" w:rsidRDefault="00342877" w:rsidP="00342877">
      <w:pPr>
        <w:rPr>
          <w:sz w:val="24"/>
          <w:szCs w:val="24"/>
        </w:rPr>
      </w:pPr>
      <w:r w:rsidRPr="00342877">
        <w:rPr>
          <w:i/>
          <w:iCs/>
          <w:sz w:val="24"/>
          <w:szCs w:val="24"/>
        </w:rPr>
        <w:t>‘Persistence’</w:t>
      </w:r>
    </w:p>
    <w:p w14:paraId="1CF63C57" w14:textId="77777777" w:rsidR="00342877" w:rsidRPr="00342877" w:rsidRDefault="00342877" w:rsidP="00342877">
      <w:pPr>
        <w:rPr>
          <w:sz w:val="24"/>
          <w:szCs w:val="24"/>
        </w:rPr>
      </w:pPr>
      <w:r w:rsidRPr="00342877">
        <w:rPr>
          <w:i/>
          <w:iCs/>
          <w:sz w:val="24"/>
          <w:szCs w:val="24"/>
        </w:rPr>
        <w:t>says the law of writing,</w:t>
      </w:r>
    </w:p>
    <w:p w14:paraId="2D7594C5" w14:textId="77777777" w:rsidR="00342877" w:rsidRPr="00342877" w:rsidRDefault="00342877" w:rsidP="00342877">
      <w:pPr>
        <w:rPr>
          <w:sz w:val="24"/>
          <w:szCs w:val="24"/>
        </w:rPr>
      </w:pPr>
      <w:r w:rsidRPr="00342877">
        <w:rPr>
          <w:i/>
          <w:iCs/>
          <w:sz w:val="24"/>
          <w:szCs w:val="24"/>
        </w:rPr>
        <w:t>yet,</w:t>
      </w:r>
    </w:p>
    <w:p w14:paraId="12D92821" w14:textId="77777777" w:rsidR="00342877" w:rsidRPr="00342877" w:rsidRDefault="00342877" w:rsidP="00342877">
      <w:pPr>
        <w:rPr>
          <w:sz w:val="24"/>
          <w:szCs w:val="24"/>
        </w:rPr>
      </w:pPr>
      <w:r w:rsidRPr="00342877">
        <w:rPr>
          <w:i/>
          <w:iCs/>
          <w:sz w:val="24"/>
          <w:szCs w:val="24"/>
        </w:rPr>
        <w:lastRenderedPageBreak/>
        <w:t>another hour</w:t>
      </w:r>
    </w:p>
    <w:p w14:paraId="2FE5364F" w14:textId="77777777" w:rsidR="00342877" w:rsidRPr="00342877" w:rsidRDefault="00342877" w:rsidP="00342877">
      <w:pPr>
        <w:rPr>
          <w:sz w:val="24"/>
          <w:szCs w:val="24"/>
        </w:rPr>
      </w:pPr>
      <w:r w:rsidRPr="00342877">
        <w:rPr>
          <w:i/>
          <w:iCs/>
          <w:sz w:val="24"/>
          <w:szCs w:val="24"/>
        </w:rPr>
        <w:t>or,</w:t>
      </w:r>
    </w:p>
    <w:p w14:paraId="076130A5" w14:textId="77777777" w:rsidR="00342877" w:rsidRPr="00342877" w:rsidRDefault="00342877" w:rsidP="00342877">
      <w:pPr>
        <w:rPr>
          <w:sz w:val="24"/>
          <w:szCs w:val="24"/>
        </w:rPr>
      </w:pPr>
      <w:r w:rsidRPr="00342877">
        <w:rPr>
          <w:i/>
          <w:iCs/>
          <w:sz w:val="24"/>
          <w:szCs w:val="24"/>
        </w:rPr>
        <w:t>perhaps two</w:t>
      </w:r>
    </w:p>
    <w:p w14:paraId="3693E968" w14:textId="77777777" w:rsidR="00342877" w:rsidRPr="00342877" w:rsidRDefault="00342877" w:rsidP="00342877">
      <w:pPr>
        <w:rPr>
          <w:sz w:val="24"/>
          <w:szCs w:val="24"/>
        </w:rPr>
      </w:pPr>
      <w:r w:rsidRPr="00342877">
        <w:rPr>
          <w:i/>
          <w:iCs/>
          <w:sz w:val="24"/>
          <w:szCs w:val="24"/>
        </w:rPr>
        <w:t xml:space="preserve">lie </w:t>
      </w:r>
      <w:proofErr w:type="gramStart"/>
      <w:r w:rsidRPr="00342877">
        <w:rPr>
          <w:i/>
          <w:iCs/>
          <w:sz w:val="24"/>
          <w:szCs w:val="24"/>
        </w:rPr>
        <w:t>folded</w:t>
      </w:r>
      <w:proofErr w:type="gramEnd"/>
    </w:p>
    <w:p w14:paraId="636E0ED9" w14:textId="77777777" w:rsidR="00342877" w:rsidRPr="00342877" w:rsidRDefault="00342877" w:rsidP="00342877">
      <w:pPr>
        <w:rPr>
          <w:sz w:val="24"/>
          <w:szCs w:val="24"/>
        </w:rPr>
      </w:pPr>
      <w:r w:rsidRPr="00342877">
        <w:rPr>
          <w:i/>
          <w:iCs/>
          <w:sz w:val="24"/>
          <w:szCs w:val="24"/>
        </w:rPr>
        <w:t>amongst escapade tea breaks,</w:t>
      </w:r>
    </w:p>
    <w:p w14:paraId="103C9365" w14:textId="77777777" w:rsidR="00342877" w:rsidRPr="00342877" w:rsidRDefault="00342877" w:rsidP="00342877">
      <w:pPr>
        <w:rPr>
          <w:sz w:val="24"/>
          <w:szCs w:val="24"/>
        </w:rPr>
      </w:pPr>
      <w:r w:rsidRPr="00342877">
        <w:rPr>
          <w:i/>
          <w:iCs/>
          <w:sz w:val="24"/>
          <w:szCs w:val="24"/>
        </w:rPr>
        <w:t>In the loneliness</w:t>
      </w:r>
    </w:p>
    <w:p w14:paraId="7EEF4721" w14:textId="77777777" w:rsidR="00342877" w:rsidRPr="00342877" w:rsidRDefault="00342877" w:rsidP="00342877">
      <w:pPr>
        <w:rPr>
          <w:sz w:val="24"/>
          <w:szCs w:val="24"/>
        </w:rPr>
      </w:pPr>
      <w:r w:rsidRPr="00342877">
        <w:rPr>
          <w:i/>
          <w:iCs/>
          <w:sz w:val="24"/>
          <w:szCs w:val="24"/>
        </w:rPr>
        <w:t>of losing words</w:t>
      </w:r>
    </w:p>
    <w:p w14:paraId="3C88BB18" w14:textId="77777777" w:rsidR="00342877" w:rsidRPr="00342877" w:rsidRDefault="00342877" w:rsidP="00342877">
      <w:pPr>
        <w:rPr>
          <w:sz w:val="24"/>
          <w:szCs w:val="24"/>
        </w:rPr>
      </w:pPr>
      <w:r w:rsidRPr="00342877">
        <w:rPr>
          <w:i/>
          <w:iCs/>
          <w:sz w:val="24"/>
          <w:szCs w:val="24"/>
        </w:rPr>
        <w:t>and thoughts,</w:t>
      </w:r>
    </w:p>
    <w:p w14:paraId="647E562B" w14:textId="77777777" w:rsidR="00342877" w:rsidRPr="00342877" w:rsidRDefault="00342877" w:rsidP="00342877">
      <w:pPr>
        <w:rPr>
          <w:sz w:val="24"/>
          <w:szCs w:val="24"/>
        </w:rPr>
      </w:pPr>
      <w:r w:rsidRPr="00342877">
        <w:rPr>
          <w:i/>
          <w:iCs/>
          <w:sz w:val="24"/>
          <w:szCs w:val="24"/>
        </w:rPr>
        <w:t xml:space="preserve">I pour over </w:t>
      </w:r>
      <w:proofErr w:type="gramStart"/>
      <w:r w:rsidRPr="00342877">
        <w:rPr>
          <w:i/>
          <w:iCs/>
          <w:sz w:val="24"/>
          <w:szCs w:val="24"/>
        </w:rPr>
        <w:t>words</w:t>
      </w:r>
      <w:proofErr w:type="gramEnd"/>
    </w:p>
    <w:p w14:paraId="5DBC9047" w14:textId="77777777" w:rsidR="00342877" w:rsidRPr="00342877" w:rsidRDefault="00342877" w:rsidP="00342877">
      <w:pPr>
        <w:rPr>
          <w:sz w:val="24"/>
          <w:szCs w:val="24"/>
        </w:rPr>
      </w:pPr>
      <w:r w:rsidRPr="00342877">
        <w:rPr>
          <w:i/>
          <w:iCs/>
          <w:sz w:val="24"/>
          <w:szCs w:val="24"/>
        </w:rPr>
        <w:t>and words.</w:t>
      </w:r>
    </w:p>
    <w:p w14:paraId="25F7D9C6" w14:textId="77777777" w:rsidR="00342877" w:rsidRPr="00342877" w:rsidRDefault="00342877" w:rsidP="00342877">
      <w:pPr>
        <w:rPr>
          <w:sz w:val="24"/>
          <w:szCs w:val="24"/>
        </w:rPr>
      </w:pPr>
      <w:r w:rsidRPr="00342877">
        <w:rPr>
          <w:i/>
          <w:iCs/>
          <w:sz w:val="24"/>
          <w:szCs w:val="24"/>
        </w:rPr>
        <w:t xml:space="preserve">A leap years' pact hung </w:t>
      </w:r>
      <w:proofErr w:type="gramStart"/>
      <w:r w:rsidRPr="00342877">
        <w:rPr>
          <w:i/>
          <w:iCs/>
          <w:sz w:val="24"/>
          <w:szCs w:val="24"/>
        </w:rPr>
        <w:t>above</w:t>
      </w:r>
      <w:proofErr w:type="gramEnd"/>
    </w:p>
    <w:p w14:paraId="306A3C93" w14:textId="77777777" w:rsidR="00342877" w:rsidRPr="00342877" w:rsidRDefault="00342877" w:rsidP="00342877">
      <w:pPr>
        <w:rPr>
          <w:sz w:val="24"/>
          <w:szCs w:val="24"/>
        </w:rPr>
      </w:pPr>
      <w:r w:rsidRPr="00342877">
        <w:rPr>
          <w:i/>
          <w:iCs/>
          <w:sz w:val="24"/>
          <w:szCs w:val="24"/>
        </w:rPr>
        <w:t>-Damocles’ sword.</w:t>
      </w:r>
    </w:p>
    <w:p w14:paraId="2D0E14A5" w14:textId="50D94E9F" w:rsidR="00377880" w:rsidRPr="00195ECE" w:rsidRDefault="00195ECE">
      <w:pPr>
        <w:rPr>
          <w:sz w:val="24"/>
          <w:szCs w:val="24"/>
        </w:rPr>
      </w:pPr>
      <w:r w:rsidRPr="00195ECE">
        <w:rPr>
          <w:i/>
          <w:iCs/>
          <w:sz w:val="24"/>
          <w:szCs w:val="24"/>
        </w:rPr>
        <w:t>.</w:t>
      </w:r>
    </w:p>
    <w:sectPr w:rsidR="00377880" w:rsidRPr="00195ECE"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EB44" w14:textId="77777777" w:rsidR="000F6892" w:rsidRDefault="000F6892" w:rsidP="00D40BB3">
      <w:pPr>
        <w:spacing w:after="0" w:line="240" w:lineRule="auto"/>
      </w:pPr>
      <w:r>
        <w:separator/>
      </w:r>
    </w:p>
  </w:endnote>
  <w:endnote w:type="continuationSeparator" w:id="0">
    <w:p w14:paraId="1A94B14E" w14:textId="77777777" w:rsidR="000F6892" w:rsidRDefault="000F689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13E2" w14:textId="77777777" w:rsidR="000F6892" w:rsidRDefault="000F6892" w:rsidP="00D40BB3">
      <w:pPr>
        <w:spacing w:after="0" w:line="240" w:lineRule="auto"/>
      </w:pPr>
      <w:r>
        <w:separator/>
      </w:r>
    </w:p>
  </w:footnote>
  <w:footnote w:type="continuationSeparator" w:id="0">
    <w:p w14:paraId="6AFC88E5" w14:textId="77777777" w:rsidR="000F6892" w:rsidRDefault="000F689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F569F"/>
    <w:rsid w:val="000F6892"/>
    <w:rsid w:val="00195ECE"/>
    <w:rsid w:val="00277D34"/>
    <w:rsid w:val="00342877"/>
    <w:rsid w:val="00377880"/>
    <w:rsid w:val="008272C6"/>
    <w:rsid w:val="009A4200"/>
    <w:rsid w:val="00A40849"/>
    <w:rsid w:val="00BB2A2B"/>
    <w:rsid w:val="00D40BB3"/>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198</Words>
  <Characters>1134</Characters>
  <Application>Microsoft Office Word</Application>
  <DocSecurity>0</DocSecurity>
  <Lines>9</Lines>
  <Paragraphs>2</Paragraphs>
  <ScaleCrop>false</ScaleCrop>
  <Company>Durham University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2024-11-29T12:54:00Z</dcterms:created>
  <dcterms:modified xsi:type="dcterms:W3CDTF">2024-11-29T12:54:00Z</dcterms:modified>
</cp:coreProperties>
</file>